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D2" w:rsidRDefault="003124D2" w:rsidP="00754CDB">
      <w:pPr>
        <w:jc w:val="right"/>
        <w:rPr>
          <w:rFonts w:ascii="Arial" w:hAnsi="Arial" w:cs="Arial"/>
          <w:b/>
          <w:sz w:val="22"/>
          <w:szCs w:val="22"/>
          <w:lang w:val="es-MX"/>
        </w:rPr>
      </w:pPr>
    </w:p>
    <w:p w:rsidR="003124D2" w:rsidRDefault="003124D2" w:rsidP="00754CDB">
      <w:pPr>
        <w:jc w:val="right"/>
        <w:rPr>
          <w:rFonts w:ascii="Arial" w:hAnsi="Arial" w:cs="Arial"/>
          <w:b/>
          <w:sz w:val="22"/>
          <w:szCs w:val="22"/>
          <w:lang w:val="es-MX"/>
        </w:rPr>
      </w:pPr>
    </w:p>
    <w:p w:rsidR="003124D2" w:rsidRDefault="003124D2" w:rsidP="00754CDB">
      <w:pPr>
        <w:jc w:val="right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CIUDAD _________   26 de Octubre  del 2011</w:t>
      </w:r>
    </w:p>
    <w:p w:rsidR="003124D2" w:rsidRPr="00770103" w:rsidRDefault="003124D2" w:rsidP="00754CDB">
      <w:pPr>
        <w:rPr>
          <w:rFonts w:ascii="Arial" w:hAnsi="Arial" w:cs="Arial"/>
          <w:b/>
          <w:sz w:val="22"/>
          <w:szCs w:val="22"/>
          <w:lang w:val="es-MX"/>
        </w:rPr>
      </w:pPr>
      <w:r w:rsidRPr="00770103"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</w:t>
      </w:r>
    </w:p>
    <w:p w:rsidR="003124D2" w:rsidRPr="00770103" w:rsidRDefault="003124D2" w:rsidP="00754CD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70103">
        <w:rPr>
          <w:rFonts w:ascii="Arial" w:hAnsi="Arial" w:cs="Arial"/>
          <w:sz w:val="22"/>
          <w:szCs w:val="22"/>
          <w:lang w:val="es-MX"/>
        </w:rPr>
        <w:t xml:space="preserve">               </w:t>
      </w:r>
    </w:p>
    <w:p w:rsidR="003124D2" w:rsidRDefault="003124D2" w:rsidP="00754CD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124D2" w:rsidRPr="00770103" w:rsidRDefault="003124D2" w:rsidP="00754CD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70103">
        <w:rPr>
          <w:rFonts w:ascii="Arial" w:hAnsi="Arial" w:cs="Arial"/>
          <w:sz w:val="22"/>
          <w:szCs w:val="22"/>
          <w:lang w:val="es-MX"/>
        </w:rPr>
        <w:t xml:space="preserve">                                     </w:t>
      </w:r>
    </w:p>
    <w:p w:rsidR="003124D2" w:rsidRPr="00770103" w:rsidRDefault="003124D2" w:rsidP="00754CDB">
      <w:pPr>
        <w:pStyle w:val="Heading2"/>
        <w:jc w:val="both"/>
        <w:rPr>
          <w:rFonts w:ascii="Arial" w:hAnsi="Arial" w:cs="Arial"/>
          <w:sz w:val="22"/>
          <w:szCs w:val="22"/>
          <w:lang w:val="es-MX"/>
        </w:rPr>
      </w:pPr>
      <w:r w:rsidRPr="00770103">
        <w:rPr>
          <w:rFonts w:ascii="Arial" w:hAnsi="Arial" w:cs="Arial"/>
          <w:sz w:val="22"/>
          <w:szCs w:val="22"/>
          <w:lang w:val="es-MX"/>
        </w:rPr>
        <w:t xml:space="preserve">C. ADMINISTRADOR DE </w:t>
      </w:r>
      <w:smartTag w:uri="urn:schemas-microsoft-com:office:smarttags" w:element="PersonName">
        <w:smartTagPr>
          <w:attr w:name="ProductID" w:val="LA ADUANA"/>
        </w:smartTagPr>
        <w:r w:rsidRPr="00770103">
          <w:rPr>
            <w:rFonts w:ascii="Arial" w:hAnsi="Arial" w:cs="Arial"/>
            <w:sz w:val="22"/>
            <w:szCs w:val="22"/>
            <w:lang w:val="es-MX"/>
          </w:rPr>
          <w:t>LA ADUANA</w:t>
        </w:r>
      </w:smartTag>
    </w:p>
    <w:p w:rsidR="003124D2" w:rsidRPr="00770103" w:rsidRDefault="003124D2" w:rsidP="00754CDB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>DE NUEVO LAREDO TAMPS MEXICO</w:t>
      </w:r>
    </w:p>
    <w:p w:rsidR="003124D2" w:rsidRPr="00770103" w:rsidRDefault="003124D2" w:rsidP="00754CDB">
      <w:pPr>
        <w:rPr>
          <w:rFonts w:ascii="Arial" w:hAnsi="Arial" w:cs="Arial"/>
          <w:b/>
          <w:sz w:val="22"/>
          <w:szCs w:val="22"/>
          <w:lang w:val="pt-BR"/>
        </w:rPr>
      </w:pPr>
      <w:r w:rsidRPr="00770103">
        <w:rPr>
          <w:rFonts w:ascii="Arial" w:hAnsi="Arial" w:cs="Arial"/>
          <w:b/>
          <w:sz w:val="22"/>
          <w:szCs w:val="22"/>
          <w:lang w:val="pt-BR"/>
        </w:rPr>
        <w:t>P R E S E N T E.</w:t>
      </w:r>
    </w:p>
    <w:p w:rsidR="003124D2" w:rsidRPr="00770103" w:rsidRDefault="003124D2" w:rsidP="00754CDB">
      <w:pPr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3124D2" w:rsidRPr="00770103" w:rsidRDefault="003124D2" w:rsidP="00754CDB">
      <w:pPr>
        <w:jc w:val="both"/>
        <w:rPr>
          <w:rFonts w:ascii="Arial" w:hAnsi="Arial" w:cs="Arial"/>
          <w:b/>
          <w:sz w:val="22"/>
          <w:szCs w:val="22"/>
          <w:lang w:val="pt-BR"/>
        </w:rPr>
      </w:pPr>
    </w:p>
    <w:p w:rsidR="003124D2" w:rsidRPr="00770103" w:rsidRDefault="003124D2" w:rsidP="00754CD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70103">
        <w:rPr>
          <w:rFonts w:ascii="Arial" w:hAnsi="Arial" w:cs="Arial"/>
          <w:sz w:val="22"/>
          <w:szCs w:val="22"/>
          <w:lang w:val="es-MX"/>
        </w:rPr>
        <w:t>Por medio de la presente y bajo protesta de decir verdad, hacemos de su conocimiento q</w:t>
      </w:r>
      <w:r>
        <w:rPr>
          <w:rFonts w:ascii="Arial" w:hAnsi="Arial" w:cs="Arial"/>
          <w:sz w:val="22"/>
          <w:szCs w:val="22"/>
          <w:lang w:val="es-MX"/>
        </w:rPr>
        <w:t>ue la mercancía amparada con la</w:t>
      </w:r>
      <w:r w:rsidRPr="00770103">
        <w:rPr>
          <w:rFonts w:ascii="Arial" w:hAnsi="Arial" w:cs="Arial"/>
          <w:sz w:val="22"/>
          <w:szCs w:val="22"/>
          <w:lang w:val="es-MX"/>
        </w:rPr>
        <w:t xml:space="preserve"> factura No</w:t>
      </w:r>
      <w:r>
        <w:rPr>
          <w:rFonts w:ascii="Arial" w:hAnsi="Arial" w:cs="Arial"/>
          <w:sz w:val="22"/>
          <w:szCs w:val="22"/>
          <w:lang w:val="es-MX"/>
        </w:rPr>
        <w:t xml:space="preserve">: _____ </w:t>
      </w:r>
      <w:r w:rsidRPr="00770103">
        <w:rPr>
          <w:rFonts w:ascii="Arial" w:hAnsi="Arial" w:cs="Arial"/>
          <w:sz w:val="22"/>
          <w:szCs w:val="22"/>
          <w:lang w:val="es-MX"/>
        </w:rPr>
        <w:t xml:space="preserve">de fecha </w:t>
      </w:r>
      <w:r>
        <w:rPr>
          <w:rFonts w:ascii="Arial" w:hAnsi="Arial" w:cs="Arial"/>
          <w:sz w:val="22"/>
          <w:szCs w:val="22"/>
          <w:lang w:val="es-MX"/>
        </w:rPr>
        <w:t>___________,</w:t>
      </w:r>
      <w:r w:rsidRPr="00770103">
        <w:rPr>
          <w:rFonts w:ascii="Arial" w:hAnsi="Arial" w:cs="Arial"/>
          <w:sz w:val="22"/>
          <w:szCs w:val="22"/>
          <w:lang w:val="es-MX"/>
        </w:rPr>
        <w:t xml:space="preserve"> del proveedor </w:t>
      </w:r>
      <w:r>
        <w:rPr>
          <w:rFonts w:ascii="Arial" w:hAnsi="Arial" w:cs="Arial"/>
          <w:sz w:val="22"/>
          <w:szCs w:val="22"/>
          <w:lang w:val="es-MX"/>
        </w:rPr>
        <w:t xml:space="preserve">Nutraceuticals International LLC, </w:t>
      </w:r>
      <w:r w:rsidRPr="00770103">
        <w:rPr>
          <w:rFonts w:ascii="Arial" w:hAnsi="Arial" w:cs="Arial"/>
          <w:sz w:val="22"/>
          <w:szCs w:val="22"/>
          <w:lang w:val="es-MX"/>
        </w:rPr>
        <w:t xml:space="preserve">No requiere presentar </w:t>
      </w:r>
      <w:r>
        <w:rPr>
          <w:rFonts w:ascii="Arial" w:hAnsi="Arial" w:cs="Arial"/>
          <w:sz w:val="22"/>
          <w:szCs w:val="22"/>
          <w:lang w:val="es-MX"/>
        </w:rPr>
        <w:t>Copia del registro S</w:t>
      </w:r>
      <w:r w:rsidRPr="00770103">
        <w:rPr>
          <w:rFonts w:ascii="Arial" w:hAnsi="Arial" w:cs="Arial"/>
          <w:sz w:val="22"/>
          <w:szCs w:val="22"/>
          <w:lang w:val="es-MX"/>
        </w:rPr>
        <w:t>anitario</w:t>
      </w:r>
      <w:r>
        <w:rPr>
          <w:rFonts w:ascii="Arial" w:hAnsi="Arial" w:cs="Arial"/>
          <w:sz w:val="22"/>
          <w:szCs w:val="22"/>
          <w:lang w:val="es-MX"/>
        </w:rPr>
        <w:t xml:space="preserve">, </w:t>
      </w:r>
      <w:r w:rsidRPr="00770103">
        <w:rPr>
          <w:rFonts w:ascii="Arial" w:hAnsi="Arial" w:cs="Arial"/>
          <w:sz w:val="22"/>
          <w:szCs w:val="22"/>
          <w:lang w:val="es-MX"/>
        </w:rPr>
        <w:t>ni Autorización sanitaria previa de importación de la mercancía</w:t>
      </w:r>
      <w:r>
        <w:rPr>
          <w:rFonts w:ascii="Arial" w:hAnsi="Arial" w:cs="Arial"/>
          <w:sz w:val="22"/>
          <w:szCs w:val="22"/>
          <w:lang w:val="es-MX"/>
        </w:rPr>
        <w:t xml:space="preserve"> __________________ por </w:t>
      </w:r>
      <w:r w:rsidRPr="00D9274C">
        <w:rPr>
          <w:rFonts w:ascii="Arial" w:hAnsi="Arial" w:cs="Arial"/>
          <w:sz w:val="22"/>
          <w:szCs w:val="22"/>
          <w:lang w:val="es-MX"/>
        </w:rPr>
        <w:t>no ser para uso en diagnóstico, tratamiento, prevención o rehabilitación de enfermedades, en humanos</w:t>
      </w:r>
      <w:r>
        <w:rPr>
          <w:rFonts w:ascii="Arial" w:hAnsi="Arial" w:cs="Arial"/>
          <w:sz w:val="22"/>
          <w:szCs w:val="22"/>
          <w:lang w:val="es-MX"/>
        </w:rPr>
        <w:t>, Ni autorización Semarnat por no ser partes ni derivados de la vida silvestre</w:t>
      </w:r>
      <w:r w:rsidRPr="00D9274C">
        <w:rPr>
          <w:rFonts w:ascii="Arial" w:hAnsi="Arial" w:cs="Arial"/>
          <w:sz w:val="22"/>
          <w:szCs w:val="22"/>
          <w:lang w:val="es-MX"/>
        </w:rPr>
        <w:t>. D</w:t>
      </w:r>
      <w:r w:rsidRPr="00770103">
        <w:rPr>
          <w:rFonts w:ascii="Arial" w:hAnsi="Arial" w:cs="Arial"/>
          <w:sz w:val="22"/>
          <w:szCs w:val="22"/>
          <w:lang w:val="es-MX"/>
        </w:rPr>
        <w:t>e conformidad al D.O.F. del 27 de Septiembre del 2007</w:t>
      </w:r>
      <w:r>
        <w:rPr>
          <w:rFonts w:ascii="Arial" w:hAnsi="Arial" w:cs="Arial"/>
          <w:sz w:val="22"/>
          <w:szCs w:val="22"/>
          <w:lang w:val="es-MX"/>
        </w:rPr>
        <w:t xml:space="preserve"> y reformas </w:t>
      </w:r>
      <w:r w:rsidRPr="00770103">
        <w:rPr>
          <w:rFonts w:ascii="Arial" w:hAnsi="Arial" w:cs="Arial"/>
          <w:sz w:val="22"/>
          <w:szCs w:val="22"/>
          <w:lang w:val="es-MX"/>
        </w:rPr>
        <w:t>del 23 de Enero del 2009</w:t>
      </w:r>
      <w:r>
        <w:rPr>
          <w:rFonts w:ascii="Arial" w:hAnsi="Arial" w:cs="Arial"/>
          <w:sz w:val="22"/>
          <w:szCs w:val="22"/>
          <w:lang w:val="es-MX"/>
        </w:rPr>
        <w:t xml:space="preserve"> y 30 de julio del 2009.</w:t>
      </w:r>
    </w:p>
    <w:p w:rsidR="003124D2" w:rsidRPr="00770103" w:rsidRDefault="003124D2" w:rsidP="00754CD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124D2" w:rsidRPr="00770103" w:rsidRDefault="003124D2" w:rsidP="00754CDB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s-ES"/>
        </w:rPr>
      </w:pPr>
      <w:r w:rsidRPr="00770103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3124D2" w:rsidRPr="00770103" w:rsidRDefault="003124D2" w:rsidP="00754CD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70103">
        <w:rPr>
          <w:rFonts w:ascii="Arial" w:hAnsi="Arial" w:cs="Arial"/>
          <w:sz w:val="22"/>
          <w:szCs w:val="22"/>
          <w:lang w:val="es-MX"/>
        </w:rPr>
        <w:t xml:space="preserve">El uso de la mercancía consiste </w:t>
      </w:r>
      <w:r>
        <w:rPr>
          <w:rFonts w:ascii="Arial" w:hAnsi="Arial" w:cs="Arial"/>
          <w:sz w:val="22"/>
          <w:szCs w:val="22"/>
          <w:lang w:val="es-MX"/>
        </w:rPr>
        <w:t>en: la elaboración de suplementos alimenticios</w:t>
      </w:r>
    </w:p>
    <w:p w:rsidR="003124D2" w:rsidRPr="00770103" w:rsidRDefault="003124D2" w:rsidP="00754CD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124D2" w:rsidRPr="00770103" w:rsidRDefault="003124D2" w:rsidP="00754CD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70103">
        <w:rPr>
          <w:rFonts w:ascii="Arial" w:hAnsi="Arial" w:cs="Arial"/>
          <w:sz w:val="22"/>
          <w:szCs w:val="22"/>
          <w:lang w:val="es-MX"/>
        </w:rPr>
        <w:t>Conociendo las sanciones a que se puede hacer acreedor  quien incurra en falsedades ante una autoridad, quedo de usted.</w:t>
      </w:r>
    </w:p>
    <w:p w:rsidR="003124D2" w:rsidRPr="00770103" w:rsidRDefault="003124D2" w:rsidP="00754CDB">
      <w:pPr>
        <w:ind w:firstLine="720"/>
        <w:jc w:val="both"/>
        <w:rPr>
          <w:rFonts w:ascii="Arial" w:hAnsi="Arial" w:cs="Arial"/>
          <w:sz w:val="22"/>
          <w:szCs w:val="22"/>
          <w:lang w:val="es-MX"/>
        </w:rPr>
      </w:pPr>
    </w:p>
    <w:p w:rsidR="003124D2" w:rsidRPr="00770103" w:rsidRDefault="003124D2" w:rsidP="00754CDB">
      <w:pPr>
        <w:ind w:firstLine="720"/>
        <w:jc w:val="both"/>
        <w:rPr>
          <w:rFonts w:ascii="Arial" w:hAnsi="Arial" w:cs="Arial"/>
          <w:sz w:val="22"/>
          <w:szCs w:val="22"/>
          <w:lang w:val="es-MX"/>
        </w:rPr>
      </w:pPr>
    </w:p>
    <w:p w:rsidR="003124D2" w:rsidRPr="00770103" w:rsidRDefault="003124D2" w:rsidP="00754CDB">
      <w:pPr>
        <w:ind w:firstLine="720"/>
        <w:jc w:val="both"/>
        <w:rPr>
          <w:rFonts w:ascii="Arial" w:hAnsi="Arial" w:cs="Arial"/>
          <w:sz w:val="22"/>
          <w:szCs w:val="22"/>
          <w:lang w:val="es-MX"/>
        </w:rPr>
      </w:pPr>
    </w:p>
    <w:p w:rsidR="003124D2" w:rsidRPr="00770103" w:rsidRDefault="003124D2" w:rsidP="00754CDB">
      <w:pPr>
        <w:ind w:firstLine="720"/>
        <w:jc w:val="both"/>
        <w:rPr>
          <w:rFonts w:ascii="Arial" w:hAnsi="Arial" w:cs="Arial"/>
          <w:sz w:val="22"/>
          <w:szCs w:val="22"/>
          <w:lang w:val="es-MX"/>
        </w:rPr>
      </w:pPr>
    </w:p>
    <w:p w:rsidR="003124D2" w:rsidRDefault="003124D2" w:rsidP="00754CDB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3124D2" w:rsidRDefault="003124D2" w:rsidP="00754CDB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3124D2" w:rsidRDefault="003124D2" w:rsidP="00754CDB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3124D2" w:rsidRDefault="003124D2" w:rsidP="00754CDB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3124D2" w:rsidRDefault="003124D2" w:rsidP="00754CDB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3124D2" w:rsidRDefault="003124D2" w:rsidP="00754CDB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3124D2" w:rsidRDefault="003124D2" w:rsidP="00754CDB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3124D2" w:rsidRPr="00971CAE" w:rsidRDefault="003124D2" w:rsidP="00754CDB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es-MX"/>
        </w:rPr>
      </w:pPr>
    </w:p>
    <w:p w:rsidR="003124D2" w:rsidRPr="002A0BDB" w:rsidRDefault="003124D2" w:rsidP="00754CDB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2A0BDB">
        <w:rPr>
          <w:rFonts w:ascii="Arial" w:hAnsi="Arial" w:cs="Arial"/>
          <w:b/>
          <w:sz w:val="22"/>
          <w:szCs w:val="22"/>
          <w:lang w:val="pt-BR"/>
        </w:rPr>
        <w:t>A T E N T A M E N T E</w:t>
      </w:r>
    </w:p>
    <w:p w:rsidR="003124D2" w:rsidRDefault="003124D2" w:rsidP="00754CDB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3124D2" w:rsidRDefault="003124D2" w:rsidP="00754CDB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3124D2" w:rsidRPr="002A0BDB" w:rsidRDefault="003124D2" w:rsidP="00754CDB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3124D2" w:rsidRDefault="003124D2" w:rsidP="00754CDB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_________________________</w:t>
      </w:r>
    </w:p>
    <w:p w:rsidR="003124D2" w:rsidRPr="002A0BDB" w:rsidRDefault="003124D2" w:rsidP="00754CDB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REPRESENTANTE LEGAL</w:t>
      </w:r>
    </w:p>
    <w:p w:rsidR="003124D2" w:rsidRPr="002A0BDB" w:rsidRDefault="003124D2" w:rsidP="00754CDB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sectPr w:rsidR="003124D2" w:rsidRPr="002A0BDB" w:rsidSect="002B2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4D2" w:rsidRDefault="003124D2" w:rsidP="00882230">
      <w:r>
        <w:separator/>
      </w:r>
    </w:p>
  </w:endnote>
  <w:endnote w:type="continuationSeparator" w:id="0">
    <w:p w:rsidR="003124D2" w:rsidRDefault="003124D2" w:rsidP="00882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4D2" w:rsidRDefault="003124D2" w:rsidP="00882230">
      <w:r>
        <w:separator/>
      </w:r>
    </w:p>
  </w:footnote>
  <w:footnote w:type="continuationSeparator" w:id="0">
    <w:p w:rsidR="003124D2" w:rsidRDefault="003124D2" w:rsidP="00882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4CDB"/>
    <w:rsid w:val="00022DCD"/>
    <w:rsid w:val="00027FA7"/>
    <w:rsid w:val="000820DC"/>
    <w:rsid w:val="00092DB3"/>
    <w:rsid w:val="00097E31"/>
    <w:rsid w:val="000B152E"/>
    <w:rsid w:val="000D5B58"/>
    <w:rsid w:val="000E135F"/>
    <w:rsid w:val="000F295F"/>
    <w:rsid w:val="001007E1"/>
    <w:rsid w:val="00106168"/>
    <w:rsid w:val="00117EE6"/>
    <w:rsid w:val="001334D6"/>
    <w:rsid w:val="0016116E"/>
    <w:rsid w:val="00171217"/>
    <w:rsid w:val="001753EC"/>
    <w:rsid w:val="00184523"/>
    <w:rsid w:val="001B4579"/>
    <w:rsid w:val="001C6778"/>
    <w:rsid w:val="001D6019"/>
    <w:rsid w:val="00201EE1"/>
    <w:rsid w:val="00212EB8"/>
    <w:rsid w:val="002304C4"/>
    <w:rsid w:val="00234A0E"/>
    <w:rsid w:val="00242826"/>
    <w:rsid w:val="00247CFA"/>
    <w:rsid w:val="002634D2"/>
    <w:rsid w:val="00282E9A"/>
    <w:rsid w:val="00291023"/>
    <w:rsid w:val="00294137"/>
    <w:rsid w:val="002A0BDB"/>
    <w:rsid w:val="002A5FD8"/>
    <w:rsid w:val="002B2ECA"/>
    <w:rsid w:val="002C6048"/>
    <w:rsid w:val="002D61F3"/>
    <w:rsid w:val="002D6AF2"/>
    <w:rsid w:val="002E7BB2"/>
    <w:rsid w:val="003124D2"/>
    <w:rsid w:val="003178F2"/>
    <w:rsid w:val="0032688D"/>
    <w:rsid w:val="00363D82"/>
    <w:rsid w:val="00365947"/>
    <w:rsid w:val="00376E45"/>
    <w:rsid w:val="003A099F"/>
    <w:rsid w:val="003C20E2"/>
    <w:rsid w:val="003E7E1E"/>
    <w:rsid w:val="00401A02"/>
    <w:rsid w:val="004031C7"/>
    <w:rsid w:val="00435D03"/>
    <w:rsid w:val="004729D8"/>
    <w:rsid w:val="00484BAD"/>
    <w:rsid w:val="0049602C"/>
    <w:rsid w:val="004E2EFB"/>
    <w:rsid w:val="004F7944"/>
    <w:rsid w:val="00512589"/>
    <w:rsid w:val="00520DD8"/>
    <w:rsid w:val="00546B28"/>
    <w:rsid w:val="005746AA"/>
    <w:rsid w:val="005A0E53"/>
    <w:rsid w:val="005B7E56"/>
    <w:rsid w:val="005C3670"/>
    <w:rsid w:val="005C6C01"/>
    <w:rsid w:val="005E0906"/>
    <w:rsid w:val="005F3D90"/>
    <w:rsid w:val="006014AF"/>
    <w:rsid w:val="0067133F"/>
    <w:rsid w:val="006A26CC"/>
    <w:rsid w:val="006E1520"/>
    <w:rsid w:val="006F3F47"/>
    <w:rsid w:val="006F5C41"/>
    <w:rsid w:val="007032B9"/>
    <w:rsid w:val="0070357F"/>
    <w:rsid w:val="0070723C"/>
    <w:rsid w:val="00735EF3"/>
    <w:rsid w:val="00737ABA"/>
    <w:rsid w:val="00750AC2"/>
    <w:rsid w:val="00754CDB"/>
    <w:rsid w:val="00762E62"/>
    <w:rsid w:val="00770103"/>
    <w:rsid w:val="00770863"/>
    <w:rsid w:val="007720C3"/>
    <w:rsid w:val="00782046"/>
    <w:rsid w:val="007830B5"/>
    <w:rsid w:val="00783408"/>
    <w:rsid w:val="007C1CFD"/>
    <w:rsid w:val="007D3899"/>
    <w:rsid w:val="007D77B7"/>
    <w:rsid w:val="00851111"/>
    <w:rsid w:val="00882230"/>
    <w:rsid w:val="0089329B"/>
    <w:rsid w:val="00893370"/>
    <w:rsid w:val="00893784"/>
    <w:rsid w:val="00897AB7"/>
    <w:rsid w:val="008A4972"/>
    <w:rsid w:val="00906F99"/>
    <w:rsid w:val="009137D8"/>
    <w:rsid w:val="0091729F"/>
    <w:rsid w:val="009213A8"/>
    <w:rsid w:val="00927120"/>
    <w:rsid w:val="00971CAE"/>
    <w:rsid w:val="00990705"/>
    <w:rsid w:val="009B7EEA"/>
    <w:rsid w:val="009C3997"/>
    <w:rsid w:val="009C5605"/>
    <w:rsid w:val="009D0C8C"/>
    <w:rsid w:val="009F1B9B"/>
    <w:rsid w:val="00A0611D"/>
    <w:rsid w:val="00A13FEF"/>
    <w:rsid w:val="00A208B7"/>
    <w:rsid w:val="00A60983"/>
    <w:rsid w:val="00A727EA"/>
    <w:rsid w:val="00A80C9C"/>
    <w:rsid w:val="00AA2663"/>
    <w:rsid w:val="00AA42D8"/>
    <w:rsid w:val="00AC36C1"/>
    <w:rsid w:val="00AC6084"/>
    <w:rsid w:val="00AF1299"/>
    <w:rsid w:val="00B06244"/>
    <w:rsid w:val="00B3064B"/>
    <w:rsid w:val="00B46BA3"/>
    <w:rsid w:val="00B5400D"/>
    <w:rsid w:val="00B62991"/>
    <w:rsid w:val="00BA02A3"/>
    <w:rsid w:val="00BE1811"/>
    <w:rsid w:val="00BE48C4"/>
    <w:rsid w:val="00BF71F3"/>
    <w:rsid w:val="00C04326"/>
    <w:rsid w:val="00C30947"/>
    <w:rsid w:val="00C34565"/>
    <w:rsid w:val="00C92F35"/>
    <w:rsid w:val="00CA6917"/>
    <w:rsid w:val="00CA7461"/>
    <w:rsid w:val="00CC3E28"/>
    <w:rsid w:val="00CE091B"/>
    <w:rsid w:val="00CE5275"/>
    <w:rsid w:val="00D201CC"/>
    <w:rsid w:val="00D23C0B"/>
    <w:rsid w:val="00D40117"/>
    <w:rsid w:val="00D45B88"/>
    <w:rsid w:val="00D46ED9"/>
    <w:rsid w:val="00D51AB9"/>
    <w:rsid w:val="00D64A3F"/>
    <w:rsid w:val="00D9274C"/>
    <w:rsid w:val="00DB2243"/>
    <w:rsid w:val="00DC41D1"/>
    <w:rsid w:val="00DD6AB6"/>
    <w:rsid w:val="00DD75BD"/>
    <w:rsid w:val="00DE4313"/>
    <w:rsid w:val="00DF71A0"/>
    <w:rsid w:val="00E05083"/>
    <w:rsid w:val="00E35BAA"/>
    <w:rsid w:val="00E41129"/>
    <w:rsid w:val="00E51C35"/>
    <w:rsid w:val="00E733AF"/>
    <w:rsid w:val="00E84C92"/>
    <w:rsid w:val="00E96BEA"/>
    <w:rsid w:val="00EB0836"/>
    <w:rsid w:val="00ED6451"/>
    <w:rsid w:val="00EE2469"/>
    <w:rsid w:val="00F1360E"/>
    <w:rsid w:val="00F52F14"/>
    <w:rsid w:val="00F552EE"/>
    <w:rsid w:val="00F572A1"/>
    <w:rsid w:val="00F83474"/>
    <w:rsid w:val="00F873E8"/>
    <w:rsid w:val="00F92DAE"/>
    <w:rsid w:val="00FA43A5"/>
    <w:rsid w:val="00FA6431"/>
    <w:rsid w:val="00FA758B"/>
    <w:rsid w:val="00FB6D2D"/>
    <w:rsid w:val="00FC09A1"/>
    <w:rsid w:val="00FD5A4A"/>
    <w:rsid w:val="00FD7A10"/>
    <w:rsid w:val="00FF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DB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4CDB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54CDB"/>
    <w:rPr>
      <w:rFonts w:ascii="Times New Roman" w:hAnsi="Times New Roman" w:cs="Times New Roman"/>
      <w:b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8822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2230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8822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2230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82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23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175</Words>
  <Characters>966</Characters>
  <Application>Microsoft Office Outlook</Application>
  <DocSecurity>0</DocSecurity>
  <Lines>0</Lines>
  <Paragraphs>0</Paragraphs>
  <ScaleCrop>false</ScaleCrop>
  <Company>Nombre de la organización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D</dc:title>
  <dc:subject/>
  <dc:creator>Nombre de usuario</dc:creator>
  <cp:keywords/>
  <dc:description/>
  <cp:lastModifiedBy>Laredo2</cp:lastModifiedBy>
  <cp:revision>2</cp:revision>
  <cp:lastPrinted>2011-09-06T15:01:00Z</cp:lastPrinted>
  <dcterms:created xsi:type="dcterms:W3CDTF">2011-12-12T17:06:00Z</dcterms:created>
  <dcterms:modified xsi:type="dcterms:W3CDTF">2011-12-12T17:06:00Z</dcterms:modified>
</cp:coreProperties>
</file>